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14:paraId="655869B0" w14:textId="77777777" w:rsidTr="00AE7882">
        <w:trPr>
          <w:trHeight w:val="4410"/>
        </w:trPr>
        <w:tc>
          <w:tcPr>
            <w:tcW w:w="3600" w:type="dxa"/>
            <w:vAlign w:val="bottom"/>
          </w:tcPr>
          <w:p w14:paraId="62FB9F8C" w14:textId="128E0EF9" w:rsidR="001B2ABD" w:rsidRDefault="000D4DE5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EE116B5" wp14:editId="1802735B">
                  <wp:extent cx="1625600" cy="1670050"/>
                  <wp:effectExtent l="0" t="0" r="0" b="6350"/>
                  <wp:docPr id="1" name="Bildobjekt 1" descr="En bild som visar person, kvinna, utomhus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 descr="En bild som visar person, kvinna, utomhus&#10;&#10;Automatiskt genererad beskrivni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3602" b="14862"/>
                          <a:stretch/>
                        </pic:blipFill>
                        <pic:spPr bwMode="auto">
                          <a:xfrm>
                            <a:off x="0" y="0"/>
                            <a:ext cx="1634870" cy="1679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A24978C" w14:textId="77777777" w:rsidR="001B2ABD" w:rsidRPr="00337BBE" w:rsidRDefault="001B2ABD" w:rsidP="000C45FF">
            <w:pPr>
              <w:tabs>
                <w:tab w:val="left" w:pos="990"/>
              </w:tabs>
              <w:rPr>
                <w:sz w:val="72"/>
                <w:szCs w:val="72"/>
              </w:rPr>
            </w:pPr>
          </w:p>
        </w:tc>
        <w:tc>
          <w:tcPr>
            <w:tcW w:w="6183" w:type="dxa"/>
            <w:vAlign w:val="bottom"/>
          </w:tcPr>
          <w:p w14:paraId="3369286C" w14:textId="77777777" w:rsidR="001B2ABD" w:rsidRDefault="00975018" w:rsidP="003579AF">
            <w:pPr>
              <w:pStyle w:val="Rubrik"/>
              <w:rPr>
                <w:sz w:val="72"/>
                <w:szCs w:val="72"/>
              </w:rPr>
            </w:pPr>
            <w:r w:rsidRPr="00337BBE">
              <w:rPr>
                <w:sz w:val="72"/>
                <w:szCs w:val="72"/>
              </w:rPr>
              <w:t>Lilljan Lava daoud</w:t>
            </w:r>
          </w:p>
          <w:p w14:paraId="018EFBA4" w14:textId="58FE6B59" w:rsidR="003579AF" w:rsidRPr="003579AF" w:rsidRDefault="003579AF" w:rsidP="003579AF"/>
        </w:tc>
      </w:tr>
      <w:tr w:rsidR="001B2ABD" w14:paraId="37EA8518" w14:textId="77777777" w:rsidTr="00AE7882">
        <w:tc>
          <w:tcPr>
            <w:tcW w:w="3600" w:type="dxa"/>
          </w:tcPr>
          <w:p w14:paraId="3036CB84" w14:textId="10825B61" w:rsidR="00036450" w:rsidRDefault="00036450" w:rsidP="009260CD"/>
          <w:p w14:paraId="412A576D" w14:textId="77777777" w:rsidR="00036450" w:rsidRDefault="00036450" w:rsidP="00036450"/>
          <w:sdt>
            <w:sdtPr>
              <w:id w:val="-1954003311"/>
              <w:placeholder>
                <w:docPart w:val="62EDC5B580F049AA9D1DB15C07742DE5"/>
              </w:placeholder>
              <w:temporary/>
              <w:showingPlcHdr/>
              <w15:appearance w15:val="hidden"/>
            </w:sdtPr>
            <w:sdtEndPr/>
            <w:sdtContent>
              <w:p w14:paraId="1068CD96" w14:textId="77777777" w:rsidR="00036450" w:rsidRPr="00CB0055" w:rsidRDefault="00CB0055" w:rsidP="00CB0055">
                <w:pPr>
                  <w:pStyle w:val="Rubrik3"/>
                </w:pPr>
                <w:r w:rsidRPr="00CB0055">
                  <w:rPr>
                    <w:lang w:bidi="sv-SE"/>
                  </w:rPr>
                  <w:t>Kontakt</w:t>
                </w:r>
              </w:p>
            </w:sdtContent>
          </w:sdt>
          <w:p w14:paraId="1FA3B6EE" w14:textId="16C24DCA" w:rsidR="004D3011" w:rsidRPr="003422BE" w:rsidRDefault="003422BE" w:rsidP="004D3011">
            <w:pPr>
              <w:rPr>
                <w:color w:val="BFBFBF" w:themeColor="accent5" w:themeTint="66"/>
              </w:rPr>
            </w:pPr>
            <w:r>
              <w:rPr>
                <w:color w:val="BFBFBF" w:themeColor="accent5" w:themeTint="66"/>
              </w:rPr>
              <w:t>PHONE:</w:t>
            </w:r>
          </w:p>
          <w:p w14:paraId="66AD8E38" w14:textId="307A4A32" w:rsidR="004D3011" w:rsidRPr="003422BE" w:rsidRDefault="00B37B28" w:rsidP="004D3011">
            <w:pPr>
              <w:rPr>
                <w:color w:val="BFBFBF" w:themeColor="accent5" w:themeTint="66"/>
              </w:rPr>
            </w:pPr>
            <w:r>
              <w:rPr>
                <w:color w:val="BFBFBF" w:themeColor="accent5" w:themeTint="66"/>
              </w:rPr>
              <w:t>(+44)</w:t>
            </w:r>
            <w:r w:rsidR="00E84AB2">
              <w:rPr>
                <w:color w:val="BFBFBF" w:themeColor="accent5" w:themeTint="66"/>
              </w:rPr>
              <w:t>07464340965</w:t>
            </w:r>
          </w:p>
          <w:p w14:paraId="2B35D84E" w14:textId="77777777" w:rsidR="004D3011" w:rsidRPr="003422BE" w:rsidRDefault="004D3011" w:rsidP="004D3011">
            <w:pPr>
              <w:rPr>
                <w:color w:val="BFBFBF" w:themeColor="accent5" w:themeTint="66"/>
              </w:rPr>
            </w:pPr>
          </w:p>
          <w:sdt>
            <w:sdtPr>
              <w:rPr>
                <w:color w:val="BFBFBF" w:themeColor="accent5" w:themeTint="66"/>
              </w:rPr>
              <w:id w:val="67859272"/>
              <w:placeholder>
                <w:docPart w:val="A5C8FD0257D44AD7ABD3D396113292B0"/>
              </w:placeholder>
              <w:temporary/>
              <w:showingPlcHdr/>
              <w15:appearance w15:val="hidden"/>
            </w:sdtPr>
            <w:sdtEndPr/>
            <w:sdtContent>
              <w:p w14:paraId="6BF098C3" w14:textId="4F823B62" w:rsidR="004D3011" w:rsidRPr="003422BE" w:rsidRDefault="004D3011" w:rsidP="004D3011">
                <w:pPr>
                  <w:rPr>
                    <w:color w:val="BFBFBF" w:themeColor="accent5" w:themeTint="66"/>
                  </w:rPr>
                </w:pPr>
                <w:r w:rsidRPr="003422BE">
                  <w:rPr>
                    <w:color w:val="BFBFBF" w:themeColor="accent5" w:themeTint="66"/>
                    <w:lang w:bidi="sv-SE"/>
                  </w:rPr>
                  <w:t>WEBBPLATS:</w:t>
                </w:r>
              </w:p>
            </w:sdtContent>
          </w:sdt>
          <w:p w14:paraId="082153AD" w14:textId="176DA3DE" w:rsidR="004D3011" w:rsidRDefault="000D4DE5" w:rsidP="004D3011">
            <w:pPr>
              <w:rPr>
                <w:color w:val="BFBFBF" w:themeColor="accent5" w:themeTint="66"/>
              </w:rPr>
            </w:pPr>
            <w:hyperlink r:id="rId12" w:history="1">
              <w:r w:rsidR="00E84AB2" w:rsidRPr="00C26990">
                <w:rPr>
                  <w:rStyle w:val="Hyperlnk"/>
                  <w:color w:val="B2B2B2" w:themeColor="accent2"/>
                  <w14:textFill>
                    <w14:solidFill>
                      <w14:schemeClr w14:val="accent2">
                        <w14:lumMod w14:val="75000"/>
                        <w14:lumMod w14:val="75000"/>
                        <w14:lumMod w14:val="40000"/>
                        <w14:lumOff w14:val="60000"/>
                      </w14:schemeClr>
                    </w14:solidFill>
                  </w14:textFill>
                </w:rPr>
                <w:t>https://www.linkedin.com/in/lilljandaoud/</w:t>
              </w:r>
            </w:hyperlink>
          </w:p>
          <w:p w14:paraId="6D48F393" w14:textId="77777777" w:rsidR="00E84AB2" w:rsidRPr="003422BE" w:rsidRDefault="00E84AB2" w:rsidP="004D3011">
            <w:pPr>
              <w:rPr>
                <w:color w:val="BFBFBF" w:themeColor="accent5" w:themeTint="66"/>
              </w:rPr>
            </w:pPr>
          </w:p>
          <w:p w14:paraId="0193B771" w14:textId="3F986380" w:rsidR="004D3011" w:rsidRPr="003422BE" w:rsidRDefault="003422BE" w:rsidP="004D3011">
            <w:pPr>
              <w:rPr>
                <w:color w:val="BFBFBF" w:themeColor="accent5" w:themeTint="66"/>
              </w:rPr>
            </w:pPr>
            <w:r>
              <w:rPr>
                <w:color w:val="BFBFBF" w:themeColor="accent5" w:themeTint="66"/>
              </w:rPr>
              <w:t>E-MAIL:</w:t>
            </w:r>
          </w:p>
          <w:p w14:paraId="1AF1283E" w14:textId="7A6787ED" w:rsidR="00036450" w:rsidRPr="003422BE" w:rsidRDefault="003422BE" w:rsidP="004D3011">
            <w:pPr>
              <w:rPr>
                <w:rStyle w:val="Hyperlnk"/>
                <w:color w:val="BFBFBF" w:themeColor="accent5" w:themeTint="66"/>
              </w:rPr>
            </w:pPr>
            <w:r>
              <w:rPr>
                <w:color w:val="BFBFBF" w:themeColor="accent5" w:themeTint="66"/>
              </w:rPr>
              <w:t>Lilljanlava@hotmail.com</w:t>
            </w:r>
          </w:p>
          <w:p w14:paraId="7AD7202C" w14:textId="572B5BC8" w:rsidR="00E84AB2" w:rsidRDefault="000E7BCA" w:rsidP="00E84AB2">
            <w:pPr>
              <w:pStyle w:val="Rubrik3"/>
              <w:rPr>
                <w:color w:val="BFBFBF" w:themeColor="accent5" w:themeTint="66"/>
              </w:rPr>
            </w:pPr>
            <w:r>
              <w:rPr>
                <w:color w:val="BFBFBF" w:themeColor="accent5" w:themeTint="66"/>
              </w:rPr>
              <w:t>competence</w:t>
            </w:r>
          </w:p>
          <w:p w14:paraId="55AA1569" w14:textId="25564599" w:rsidR="003B2146" w:rsidRPr="003B2146" w:rsidRDefault="003B2146" w:rsidP="003B2146">
            <w:pPr>
              <w:pStyle w:val="Liststycke"/>
              <w:numPr>
                <w:ilvl w:val="0"/>
                <w:numId w:val="3"/>
              </w:numPr>
            </w:pPr>
            <w:r>
              <w:rPr>
                <w:color w:val="BFBFBF" w:themeColor="accent5" w:themeTint="66"/>
              </w:rPr>
              <w:t xml:space="preserve">I </w:t>
            </w:r>
            <w:r w:rsidR="00337BBE">
              <w:rPr>
                <w:color w:val="BFBFBF" w:themeColor="accent5" w:themeTint="66"/>
              </w:rPr>
              <w:t>speak</w:t>
            </w:r>
            <w:r>
              <w:rPr>
                <w:color w:val="BFBFBF" w:themeColor="accent5" w:themeTint="66"/>
              </w:rPr>
              <w:t xml:space="preserve"> Arabic, Swedish, English, Spanish and Kurdish. </w:t>
            </w:r>
          </w:p>
          <w:p w14:paraId="461041CC" w14:textId="6A6F2D4B" w:rsidR="003B2146" w:rsidRPr="00A477F1" w:rsidRDefault="003B2146" w:rsidP="003B2146">
            <w:pPr>
              <w:pStyle w:val="Liststycke"/>
              <w:numPr>
                <w:ilvl w:val="0"/>
                <w:numId w:val="3"/>
              </w:numPr>
            </w:pPr>
            <w:r>
              <w:rPr>
                <w:color w:val="BFBFBF" w:themeColor="accent5" w:themeTint="66"/>
              </w:rPr>
              <w:t xml:space="preserve">With my </w:t>
            </w:r>
            <w:r w:rsidR="00337BBE">
              <w:rPr>
                <w:color w:val="BFBFBF" w:themeColor="accent5" w:themeTint="66"/>
              </w:rPr>
              <w:t>bachelor’s</w:t>
            </w:r>
            <w:r>
              <w:rPr>
                <w:color w:val="BFBFBF" w:themeColor="accent5" w:themeTint="66"/>
              </w:rPr>
              <w:t xml:space="preserve"> </w:t>
            </w:r>
            <w:r w:rsidR="00337BBE">
              <w:rPr>
                <w:color w:val="BFBFBF" w:themeColor="accent5" w:themeTint="66"/>
              </w:rPr>
              <w:t>degree</w:t>
            </w:r>
            <w:r w:rsidR="00D330CD">
              <w:rPr>
                <w:color w:val="BFBFBF" w:themeColor="accent5" w:themeTint="66"/>
              </w:rPr>
              <w:t xml:space="preserve">, </w:t>
            </w:r>
            <w:r>
              <w:rPr>
                <w:color w:val="BFBFBF" w:themeColor="accent5" w:themeTint="66"/>
              </w:rPr>
              <w:t>I cultivated</w:t>
            </w:r>
            <w:r w:rsidR="00337BBE">
              <w:rPr>
                <w:color w:val="BFBFBF" w:themeColor="accent5" w:themeTint="66"/>
              </w:rPr>
              <w:t xml:space="preserve"> my analytical and problem-solving skills. </w:t>
            </w:r>
          </w:p>
          <w:p w14:paraId="4629837E" w14:textId="5EF2EDE5" w:rsidR="00A477F1" w:rsidRPr="00337BBE" w:rsidRDefault="00A477F1" w:rsidP="003B2146">
            <w:pPr>
              <w:pStyle w:val="Liststycke"/>
              <w:numPr>
                <w:ilvl w:val="0"/>
                <w:numId w:val="3"/>
              </w:numPr>
            </w:pPr>
            <w:r>
              <w:rPr>
                <w:color w:val="BFBFBF" w:themeColor="accent5" w:themeTint="66"/>
              </w:rPr>
              <w:t xml:space="preserve">Coordinating a Swedish class for +30 students under the </w:t>
            </w:r>
            <w:proofErr w:type="spellStart"/>
            <w:r>
              <w:rPr>
                <w:color w:val="BFBFBF" w:themeColor="accent5" w:themeTint="66"/>
              </w:rPr>
              <w:t>ByteLanguage</w:t>
            </w:r>
            <w:proofErr w:type="spellEnd"/>
            <w:r>
              <w:rPr>
                <w:color w:val="BFBFBF" w:themeColor="accent5" w:themeTint="66"/>
              </w:rPr>
              <w:t xml:space="preserve"> project at TikTok. </w:t>
            </w:r>
          </w:p>
          <w:p w14:paraId="1412B00C" w14:textId="53BE8BEF" w:rsidR="00337BBE" w:rsidRPr="00D330CD" w:rsidRDefault="00337BBE" w:rsidP="003B2146">
            <w:pPr>
              <w:pStyle w:val="Liststycke"/>
              <w:numPr>
                <w:ilvl w:val="0"/>
                <w:numId w:val="3"/>
              </w:numPr>
            </w:pPr>
            <w:r>
              <w:rPr>
                <w:color w:val="BFBFBF" w:themeColor="accent5" w:themeTint="66"/>
              </w:rPr>
              <w:t xml:space="preserve">I am used to working in a fast-paced environment that has allowed me to adapt quickly to new situations and take initiative. </w:t>
            </w:r>
          </w:p>
          <w:p w14:paraId="57FB2980" w14:textId="2BB9A8FD" w:rsidR="00D330CD" w:rsidRPr="00A477F1" w:rsidRDefault="00D330CD" w:rsidP="003B2146">
            <w:pPr>
              <w:pStyle w:val="Liststycke"/>
              <w:numPr>
                <w:ilvl w:val="0"/>
                <w:numId w:val="3"/>
              </w:numPr>
            </w:pPr>
            <w:r>
              <w:rPr>
                <w:color w:val="BFBFBF" w:themeColor="accent5" w:themeTint="66"/>
              </w:rPr>
              <w:t xml:space="preserve">As the social media committee member for the Kurdish society at my institution, I learned how to best reach out to audiences through social media channels. </w:t>
            </w:r>
          </w:p>
          <w:p w14:paraId="0C94BBDE" w14:textId="5C63598C" w:rsidR="00A477F1" w:rsidRPr="00D330CD" w:rsidRDefault="00A477F1" w:rsidP="003B2146">
            <w:pPr>
              <w:pStyle w:val="Liststycke"/>
              <w:numPr>
                <w:ilvl w:val="0"/>
                <w:numId w:val="3"/>
              </w:numPr>
            </w:pPr>
            <w:r>
              <w:rPr>
                <w:color w:val="BFBFBF" w:themeColor="accent5" w:themeTint="66"/>
              </w:rPr>
              <w:t>Microsoft excel proficiency</w:t>
            </w:r>
          </w:p>
          <w:p w14:paraId="5D259DC0" w14:textId="4D400DAA" w:rsidR="00D330CD" w:rsidRPr="003B2146" w:rsidRDefault="00D330CD" w:rsidP="00D330CD">
            <w:pPr>
              <w:ind w:left="360"/>
            </w:pPr>
          </w:p>
          <w:p w14:paraId="646855AA" w14:textId="75DA13BD" w:rsidR="004D3011" w:rsidRPr="004D3011" w:rsidRDefault="004D3011" w:rsidP="003422BE"/>
        </w:tc>
        <w:tc>
          <w:tcPr>
            <w:tcW w:w="720" w:type="dxa"/>
          </w:tcPr>
          <w:p w14:paraId="11AB489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p w14:paraId="730D20B9" w14:textId="3A99BDCF" w:rsidR="001B2ABD" w:rsidRDefault="00975018" w:rsidP="00036450">
            <w:pPr>
              <w:pStyle w:val="Rubrik2"/>
            </w:pPr>
            <w:r>
              <w:t>Education</w:t>
            </w:r>
          </w:p>
          <w:p w14:paraId="59AD3ECF" w14:textId="4FB4CA99" w:rsidR="00036450" w:rsidRPr="00036450" w:rsidRDefault="00CC279E" w:rsidP="00B359E4">
            <w:pPr>
              <w:pStyle w:val="Rubrik4"/>
            </w:pPr>
            <w:r>
              <w:rPr>
                <w:lang w:bidi="sv-SE"/>
              </w:rPr>
              <w:t>BA International Relations</w:t>
            </w:r>
            <w:r w:rsidR="00B37B28">
              <w:rPr>
                <w:lang w:bidi="sv-SE"/>
              </w:rPr>
              <w:t xml:space="preserve"> with honours</w:t>
            </w:r>
            <w:r>
              <w:rPr>
                <w:lang w:bidi="sv-SE"/>
              </w:rPr>
              <w:t xml:space="preserve">. </w:t>
            </w:r>
            <w:r w:rsidR="00975018">
              <w:t>Queen Mary University of London</w:t>
            </w:r>
          </w:p>
          <w:p w14:paraId="664F70BA" w14:textId="0D0836DD" w:rsidR="00036450" w:rsidRPr="00B359E4" w:rsidRDefault="00975018" w:rsidP="00B359E4">
            <w:pPr>
              <w:pStyle w:val="Datum"/>
            </w:pPr>
            <w:r>
              <w:t>2018</w:t>
            </w:r>
            <w:r w:rsidR="00036450" w:rsidRPr="00B359E4">
              <w:rPr>
                <w:lang w:bidi="sv-SE"/>
              </w:rPr>
              <w:t>–</w:t>
            </w:r>
            <w:r>
              <w:t>202</w:t>
            </w:r>
            <w:r w:rsidR="00B37B28">
              <w:t>2</w:t>
            </w:r>
          </w:p>
          <w:p w14:paraId="4F082440" w14:textId="2FB90419" w:rsidR="00D330CD" w:rsidRDefault="00B37B28" w:rsidP="00036450">
            <w:pPr>
              <w:rPr>
                <w:lang w:bidi="sv-SE"/>
              </w:rPr>
            </w:pPr>
            <w:r>
              <w:rPr>
                <w:i/>
                <w:iCs/>
              </w:rPr>
              <w:t>Graduated with a 2:1 with a</w:t>
            </w:r>
            <w:r w:rsidR="00D87D1A">
              <w:rPr>
                <w:i/>
                <w:iCs/>
              </w:rPr>
              <w:t>n</w:t>
            </w:r>
            <w:r>
              <w:rPr>
                <w:i/>
                <w:iCs/>
              </w:rPr>
              <w:t xml:space="preserve"> honour degree in international relations from a Russel group university. </w:t>
            </w:r>
          </w:p>
          <w:p w14:paraId="22831E52" w14:textId="5B6D6C26" w:rsidR="00036450" w:rsidRDefault="006A70E7" w:rsidP="00036450">
            <w:pPr>
              <w:pStyle w:val="Rubrik2"/>
            </w:pPr>
            <w:r>
              <w:t>experience</w:t>
            </w:r>
            <w:r w:rsidR="000E7BCA">
              <w:t>s</w:t>
            </w:r>
            <w:r>
              <w:t xml:space="preserve"> </w:t>
            </w:r>
          </w:p>
          <w:p w14:paraId="1B2EED3C" w14:textId="0BAD8D43" w:rsidR="00036450" w:rsidRDefault="004F379F" w:rsidP="00B359E4">
            <w:pPr>
              <w:pStyle w:val="Rubrik4"/>
              <w:rPr>
                <w:bCs/>
              </w:rPr>
            </w:pPr>
            <w:r>
              <w:t>Tiktok</w:t>
            </w:r>
            <w:r w:rsidRPr="00036450">
              <w:rPr>
                <w:lang w:bidi="sv-SE"/>
              </w:rPr>
              <w:t xml:space="preserve"> Community</w:t>
            </w:r>
            <w:r w:rsidR="006A70E7">
              <w:t xml:space="preserve"> Content Management</w:t>
            </w:r>
            <w:r w:rsidR="00A477F1">
              <w:t xml:space="preserve">. </w:t>
            </w:r>
            <w:proofErr w:type="spellStart"/>
            <w:r w:rsidR="00A477F1">
              <w:t>ByteDance</w:t>
            </w:r>
            <w:proofErr w:type="spellEnd"/>
          </w:p>
          <w:p w14:paraId="79BF34B8" w14:textId="1A78B38B" w:rsidR="00036450" w:rsidRDefault="006A70E7" w:rsidP="006A70E7">
            <w:pPr>
              <w:pStyle w:val="Datum"/>
            </w:pPr>
            <w:r>
              <w:t>2021-06-28</w:t>
            </w:r>
            <w:r w:rsidR="00036450" w:rsidRPr="00036450">
              <w:rPr>
                <w:lang w:bidi="sv-SE"/>
              </w:rPr>
              <w:t xml:space="preserve"> </w:t>
            </w:r>
          </w:p>
          <w:p w14:paraId="02C83C75" w14:textId="09EE01C0" w:rsidR="00872BFE" w:rsidRDefault="006A70E7" w:rsidP="00036450">
            <w:r>
              <w:t>In my work</w:t>
            </w:r>
            <w:r w:rsidR="004F379F">
              <w:t xml:space="preserve">, </w:t>
            </w:r>
            <w:r w:rsidR="00785B1C">
              <w:t>I</w:t>
            </w:r>
            <w:r w:rsidR="004F379F">
              <w:t xml:space="preserve"> </w:t>
            </w:r>
            <w:r w:rsidR="00785B1C">
              <w:t>am</w:t>
            </w:r>
            <w:r w:rsidR="004F379F">
              <w:t xml:space="preserve"> </w:t>
            </w:r>
            <w:r w:rsidR="00785B1C">
              <w:t>focused</w:t>
            </w:r>
            <w:r w:rsidR="004F379F">
              <w:t xml:space="preserve"> on creating a safer platform, specialising on the </w:t>
            </w:r>
            <w:r>
              <w:t xml:space="preserve">Swedish market. </w:t>
            </w:r>
            <w:r w:rsidR="00205661">
              <w:t xml:space="preserve">This includes analysing potential high risk content on the platform. </w:t>
            </w:r>
            <w:r>
              <w:t>As well as working a lot cross-culturally due to the global nature of the company</w:t>
            </w:r>
            <w:r w:rsidR="00337BBE">
              <w:t xml:space="preserve"> in a fast-paced environment.</w:t>
            </w:r>
          </w:p>
          <w:p w14:paraId="0B21D91C" w14:textId="373C58FE" w:rsidR="004D3011" w:rsidRPr="004D3011" w:rsidRDefault="006F663E" w:rsidP="00B359E4">
            <w:pPr>
              <w:pStyle w:val="Rubrik4"/>
              <w:rPr>
                <w:bCs/>
              </w:rPr>
            </w:pPr>
            <w:r>
              <w:t>Avado FastFutures</w:t>
            </w:r>
            <w:r w:rsidRPr="004D3011">
              <w:rPr>
                <w:lang w:bidi="sv-SE"/>
              </w:rPr>
              <w:t xml:space="preserve"> Internship</w:t>
            </w:r>
          </w:p>
          <w:p w14:paraId="2C92C12B" w14:textId="6AF7FD98" w:rsidR="004D3011" w:rsidRPr="004D3011" w:rsidRDefault="006F663E" w:rsidP="00B359E4">
            <w:pPr>
              <w:pStyle w:val="Datum"/>
            </w:pPr>
            <w:r>
              <w:t xml:space="preserve">2021-01-15 </w:t>
            </w:r>
          </w:p>
          <w:p w14:paraId="229DA3B3" w14:textId="7867B612" w:rsidR="004D3011" w:rsidRDefault="00E751EE" w:rsidP="00036450">
            <w:pPr>
              <w:rPr>
                <w:lang w:bidi="sv-SE"/>
              </w:rPr>
            </w:pPr>
            <w:r>
              <w:t xml:space="preserve">The </w:t>
            </w:r>
            <w:r w:rsidR="00A61F27">
              <w:t>twelve-week</w:t>
            </w:r>
            <w:r>
              <w:t xml:space="preserve"> programme was a</w:t>
            </w:r>
            <w:r w:rsidR="006F663E">
              <w:t xml:space="preserve"> dynamic experience with Avado where </w:t>
            </w:r>
            <w:r>
              <w:rPr>
                <w:lang w:bidi="sv-SE"/>
              </w:rPr>
              <w:t xml:space="preserve">I got develop within essential areas of </w:t>
            </w:r>
            <w:r w:rsidR="00E84AB2">
              <w:rPr>
                <w:lang w:bidi="sv-SE"/>
              </w:rPr>
              <w:t>bussinesses,</w:t>
            </w:r>
            <w:r>
              <w:rPr>
                <w:lang w:bidi="sv-SE"/>
              </w:rPr>
              <w:t xml:space="preserve"> Data, Marketing, Finance alongside companies like Shell, </w:t>
            </w:r>
            <w:proofErr w:type="gramStart"/>
            <w:r>
              <w:rPr>
                <w:lang w:bidi="sv-SE"/>
              </w:rPr>
              <w:t>BT</w:t>
            </w:r>
            <w:proofErr w:type="gramEnd"/>
            <w:r>
              <w:rPr>
                <w:lang w:bidi="sv-SE"/>
              </w:rPr>
              <w:t xml:space="preserve"> and Barclays. </w:t>
            </w:r>
            <w:r w:rsidR="00337BBE">
              <w:rPr>
                <w:lang w:bidi="sv-SE"/>
              </w:rPr>
              <w:t xml:space="preserve">Was an important programme to develop my interest In working with </w:t>
            </w:r>
            <w:proofErr w:type="gramStart"/>
            <w:r w:rsidR="00337BBE">
              <w:rPr>
                <w:lang w:bidi="sv-SE"/>
              </w:rPr>
              <w:t>data.</w:t>
            </w:r>
            <w:proofErr w:type="gramEnd"/>
          </w:p>
          <w:p w14:paraId="6E2FA354" w14:textId="3F2E0DCA" w:rsidR="00A61F27" w:rsidRPr="004D3011" w:rsidRDefault="00A61F27" w:rsidP="00A61F27">
            <w:pPr>
              <w:pStyle w:val="Rubrik4"/>
              <w:rPr>
                <w:bCs/>
              </w:rPr>
            </w:pPr>
            <w:r>
              <w:t>European Youth Parliament UK</w:t>
            </w:r>
          </w:p>
          <w:p w14:paraId="3499CA46" w14:textId="000B031D" w:rsidR="00A61F27" w:rsidRDefault="00A61F27" w:rsidP="00A61F27">
            <w:pPr>
              <w:pStyle w:val="Datum"/>
            </w:pPr>
            <w:r>
              <w:t>2021-03</w:t>
            </w:r>
          </w:p>
          <w:p w14:paraId="71674E28" w14:textId="64BD9538" w:rsidR="003422BE" w:rsidRDefault="00A61F27" w:rsidP="003422BE">
            <w:r>
              <w:t xml:space="preserve">Member of the non-profit organisation </w:t>
            </w:r>
            <w:r w:rsidR="003422BE">
              <w:t>which provides great support for young members to expand</w:t>
            </w:r>
            <w:r w:rsidR="00F534C0">
              <w:t xml:space="preserve"> professional</w:t>
            </w:r>
            <w:r w:rsidR="003422BE">
              <w:t xml:space="preserve"> networks in Europe. </w:t>
            </w:r>
          </w:p>
          <w:p w14:paraId="232E50EA" w14:textId="37EF9B6F" w:rsidR="003422BE" w:rsidRPr="004D3011" w:rsidRDefault="003422BE" w:rsidP="003422BE">
            <w:pPr>
              <w:pStyle w:val="Rubrik4"/>
              <w:rPr>
                <w:bCs/>
              </w:rPr>
            </w:pPr>
            <w:r>
              <w:t>Delegate, International Model United Nations Association (IMUNA)</w:t>
            </w:r>
          </w:p>
          <w:p w14:paraId="42E2E891" w14:textId="7E2AB97A" w:rsidR="003422BE" w:rsidRDefault="003422BE" w:rsidP="003422BE">
            <w:pPr>
              <w:pStyle w:val="Datum"/>
            </w:pPr>
            <w:r>
              <w:t>2021-03-01</w:t>
            </w:r>
          </w:p>
          <w:p w14:paraId="47807149" w14:textId="77777777" w:rsidR="00036450" w:rsidRDefault="003422BE" w:rsidP="004D3011">
            <w:pPr>
              <w:rPr>
                <w:rStyle w:val="background-details"/>
              </w:rPr>
            </w:pPr>
            <w:r>
              <w:t>Attended the 47</w:t>
            </w:r>
            <w:r w:rsidRPr="003422BE">
              <w:rPr>
                <w:vertAlign w:val="superscript"/>
              </w:rPr>
              <w:t>th</w:t>
            </w:r>
            <w:r>
              <w:t xml:space="preserve"> IMUN online conference as a representative of Grenada in the </w:t>
            </w:r>
            <w:r>
              <w:rPr>
                <w:rStyle w:val="background-details"/>
              </w:rPr>
              <w:t xml:space="preserve">Global Goal 2030: zero violence against children question. </w:t>
            </w:r>
            <w:r w:rsidR="00337BBE">
              <w:rPr>
                <w:rStyle w:val="background-details"/>
              </w:rPr>
              <w:t xml:space="preserve"> </w:t>
            </w:r>
          </w:p>
          <w:p w14:paraId="2586C6BA" w14:textId="77777777" w:rsidR="00337BBE" w:rsidRPr="00B359E4" w:rsidRDefault="00337BBE" w:rsidP="00337BBE">
            <w:pPr>
              <w:pStyle w:val="Rubrik4"/>
            </w:pPr>
            <w:r w:rsidRPr="00C97579">
              <w:t xml:space="preserve">Introducing to </w:t>
            </w:r>
            <w:r>
              <w:t>c</w:t>
            </w:r>
            <w:r w:rsidRPr="00C97579">
              <w:t xml:space="preserve">ommunity </w:t>
            </w:r>
            <w:r>
              <w:t>o</w:t>
            </w:r>
            <w:r w:rsidRPr="00C97579">
              <w:t>rganising</w:t>
            </w:r>
            <w:r>
              <w:t xml:space="preserve">. Citizens UK </w:t>
            </w:r>
          </w:p>
          <w:p w14:paraId="3E8292CE" w14:textId="77777777" w:rsidR="00337BBE" w:rsidRPr="00B359E4" w:rsidRDefault="00337BBE" w:rsidP="00337BBE">
            <w:pPr>
              <w:pStyle w:val="Datum"/>
            </w:pPr>
            <w:r>
              <w:t>2019</w:t>
            </w:r>
          </w:p>
          <w:p w14:paraId="3246BC62" w14:textId="3FDF118B" w:rsidR="00337BBE" w:rsidRDefault="00337BBE" w:rsidP="00337BBE">
            <w:r>
              <w:t xml:space="preserve">An introductory course to grass-root movements and helpful guide on how to expand networks within communities. Also, a member of CitizensUK Women100 programme, aimed for female leaders. </w:t>
            </w:r>
          </w:p>
          <w:p w14:paraId="68DCC30B" w14:textId="77777777" w:rsidR="00337BBE" w:rsidRPr="004D3011" w:rsidRDefault="00337BBE" w:rsidP="00337BBE">
            <w:pPr>
              <w:pStyle w:val="Rubrik4"/>
              <w:rPr>
                <w:bCs/>
              </w:rPr>
            </w:pPr>
            <w:r>
              <w:t>Volunteer</w:t>
            </w:r>
            <w:r w:rsidRPr="004D3011">
              <w:rPr>
                <w:lang w:bidi="sv-SE"/>
              </w:rPr>
              <w:t xml:space="preserve"> Refugees</w:t>
            </w:r>
            <w:r>
              <w:t xml:space="preserve"> Welcome Stockholm</w:t>
            </w:r>
          </w:p>
          <w:p w14:paraId="783373D4" w14:textId="77777777" w:rsidR="00337BBE" w:rsidRPr="004D3011" w:rsidRDefault="00337BBE" w:rsidP="00337BBE">
            <w:pPr>
              <w:pStyle w:val="Datum"/>
            </w:pPr>
            <w:r>
              <w:t>2017</w:t>
            </w:r>
          </w:p>
          <w:p w14:paraId="68EF8F5D" w14:textId="40A2CC3E" w:rsidR="00337BBE" w:rsidRDefault="00337BBE" w:rsidP="00337BBE">
            <w:pPr>
              <w:rPr>
                <w:lang w:bidi="sv-SE"/>
              </w:rPr>
            </w:pPr>
            <w:r>
              <w:t>I</w:t>
            </w:r>
            <w:r>
              <w:rPr>
                <w:lang w:bidi="sv-SE"/>
              </w:rPr>
              <w:t xml:space="preserve"> offered my help to the Refugees Welcome organisation in </w:t>
            </w:r>
            <w:r>
              <w:rPr>
                <w:lang w:bidi="sv-SE"/>
              </w:rPr>
              <w:br/>
              <w:t xml:space="preserve">Stockholm where my knowledge in Arabic and Kurdish proved extremely helpful. </w:t>
            </w:r>
            <w:r w:rsidR="00F534C0">
              <w:rPr>
                <w:lang w:bidi="sv-SE"/>
              </w:rPr>
              <w:t xml:space="preserve">Where we welcomed refugees mid the European refuge crises. </w:t>
            </w:r>
          </w:p>
          <w:p w14:paraId="6BB0D304" w14:textId="6842E1C9" w:rsidR="00337BBE" w:rsidRDefault="00337BBE" w:rsidP="00337BBE"/>
          <w:p w14:paraId="09164F3D" w14:textId="600C009D" w:rsidR="00337BBE" w:rsidRPr="00D330CD" w:rsidRDefault="00337BBE" w:rsidP="004D3011"/>
        </w:tc>
      </w:tr>
    </w:tbl>
    <w:p w14:paraId="3B00AA75" w14:textId="25949077" w:rsidR="0043117B" w:rsidRPr="004428A7" w:rsidRDefault="000D4DE5" w:rsidP="00D330CD">
      <w:pPr>
        <w:tabs>
          <w:tab w:val="left" w:pos="990"/>
        </w:tabs>
        <w:rPr>
          <w:sz w:val="14"/>
          <w:szCs w:val="18"/>
        </w:rPr>
      </w:pPr>
    </w:p>
    <w:sectPr w:rsidR="0043117B" w:rsidRPr="004428A7" w:rsidSect="00AE7882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263C" w14:textId="77777777" w:rsidR="00975018" w:rsidRDefault="00975018" w:rsidP="000C45FF">
      <w:r>
        <w:separator/>
      </w:r>
    </w:p>
  </w:endnote>
  <w:endnote w:type="continuationSeparator" w:id="0">
    <w:p w14:paraId="765E9AE1" w14:textId="77777777" w:rsidR="00975018" w:rsidRDefault="0097501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76BD" w14:textId="77777777" w:rsidR="00975018" w:rsidRDefault="00975018" w:rsidP="000C45FF">
      <w:r>
        <w:separator/>
      </w:r>
    </w:p>
  </w:footnote>
  <w:footnote w:type="continuationSeparator" w:id="0">
    <w:p w14:paraId="62560FE5" w14:textId="77777777" w:rsidR="00975018" w:rsidRDefault="0097501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670E" w14:textId="77777777" w:rsidR="000C45FF" w:rsidRDefault="000C45FF">
    <w:pPr>
      <w:pStyle w:val="Sidhuvud"/>
    </w:pPr>
    <w:r>
      <w:rPr>
        <w:noProof/>
        <w:lang w:bidi="sv-SE"/>
      </w:rPr>
      <w:drawing>
        <wp:anchor distT="0" distB="0" distL="114300" distR="114300" simplePos="0" relativeHeight="251658240" behindDoc="1" locked="0" layoutInCell="1" allowOverlap="1" wp14:anchorId="18164ADE" wp14:editId="2A42DF39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D161D"/>
    <w:multiLevelType w:val="hybridMultilevel"/>
    <w:tmpl w:val="C690F716"/>
    <w:lvl w:ilvl="0" w:tplc="CC521B0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5F5F5F" w:themeColor="accent5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471EC"/>
    <w:multiLevelType w:val="hybridMultilevel"/>
    <w:tmpl w:val="209A246E"/>
    <w:lvl w:ilvl="0" w:tplc="67C6988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5F5F5F" w:themeColor="accent5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75E83"/>
    <w:multiLevelType w:val="hybridMultilevel"/>
    <w:tmpl w:val="0F6ADB06"/>
    <w:lvl w:ilvl="0" w:tplc="D52CA22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94612">
    <w:abstractNumId w:val="2"/>
  </w:num>
  <w:num w:numId="2" w16cid:durableId="10184409">
    <w:abstractNumId w:val="0"/>
  </w:num>
  <w:num w:numId="3" w16cid:durableId="168108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18"/>
    <w:rsid w:val="00000876"/>
    <w:rsid w:val="00036450"/>
    <w:rsid w:val="00094499"/>
    <w:rsid w:val="000C45FF"/>
    <w:rsid w:val="000D4DE5"/>
    <w:rsid w:val="000E3FD1"/>
    <w:rsid w:val="000E7BCA"/>
    <w:rsid w:val="00112054"/>
    <w:rsid w:val="00112466"/>
    <w:rsid w:val="001525E1"/>
    <w:rsid w:val="00180329"/>
    <w:rsid w:val="0019001F"/>
    <w:rsid w:val="001A74A5"/>
    <w:rsid w:val="001B2ABD"/>
    <w:rsid w:val="001E0391"/>
    <w:rsid w:val="001E1759"/>
    <w:rsid w:val="001E5FAA"/>
    <w:rsid w:val="001F1ECC"/>
    <w:rsid w:val="00205661"/>
    <w:rsid w:val="002400EB"/>
    <w:rsid w:val="00256CF7"/>
    <w:rsid w:val="00281FD5"/>
    <w:rsid w:val="00293A8B"/>
    <w:rsid w:val="0030481B"/>
    <w:rsid w:val="003156FC"/>
    <w:rsid w:val="003254B5"/>
    <w:rsid w:val="00337BBE"/>
    <w:rsid w:val="003422BE"/>
    <w:rsid w:val="003579AF"/>
    <w:rsid w:val="0037121F"/>
    <w:rsid w:val="00392AEF"/>
    <w:rsid w:val="003A6B7D"/>
    <w:rsid w:val="003B06CA"/>
    <w:rsid w:val="003B2146"/>
    <w:rsid w:val="004071FC"/>
    <w:rsid w:val="004428A7"/>
    <w:rsid w:val="00445947"/>
    <w:rsid w:val="004813B3"/>
    <w:rsid w:val="00496591"/>
    <w:rsid w:val="004C63E4"/>
    <w:rsid w:val="004D3011"/>
    <w:rsid w:val="004F379F"/>
    <w:rsid w:val="005262AC"/>
    <w:rsid w:val="005D2F28"/>
    <w:rsid w:val="005E39D5"/>
    <w:rsid w:val="00600670"/>
    <w:rsid w:val="0062123A"/>
    <w:rsid w:val="00646E75"/>
    <w:rsid w:val="006771D0"/>
    <w:rsid w:val="006A0ED0"/>
    <w:rsid w:val="006A70E7"/>
    <w:rsid w:val="006F663E"/>
    <w:rsid w:val="00715FCB"/>
    <w:rsid w:val="00743101"/>
    <w:rsid w:val="007775E1"/>
    <w:rsid w:val="00785B1C"/>
    <w:rsid w:val="007867A0"/>
    <w:rsid w:val="007927F5"/>
    <w:rsid w:val="007F2872"/>
    <w:rsid w:val="00802CA0"/>
    <w:rsid w:val="00872BFE"/>
    <w:rsid w:val="009260CD"/>
    <w:rsid w:val="00952C25"/>
    <w:rsid w:val="00975018"/>
    <w:rsid w:val="00A2118D"/>
    <w:rsid w:val="00A477F1"/>
    <w:rsid w:val="00A61F27"/>
    <w:rsid w:val="00AD76E2"/>
    <w:rsid w:val="00AE541A"/>
    <w:rsid w:val="00AE7882"/>
    <w:rsid w:val="00AF1CB9"/>
    <w:rsid w:val="00B20152"/>
    <w:rsid w:val="00B359E4"/>
    <w:rsid w:val="00B37B28"/>
    <w:rsid w:val="00B57D98"/>
    <w:rsid w:val="00B70850"/>
    <w:rsid w:val="00C066B6"/>
    <w:rsid w:val="00C26990"/>
    <w:rsid w:val="00C37BA1"/>
    <w:rsid w:val="00C4674C"/>
    <w:rsid w:val="00C506CF"/>
    <w:rsid w:val="00C72BED"/>
    <w:rsid w:val="00C9578B"/>
    <w:rsid w:val="00CB0055"/>
    <w:rsid w:val="00CC279E"/>
    <w:rsid w:val="00D2522B"/>
    <w:rsid w:val="00D330CD"/>
    <w:rsid w:val="00D422DE"/>
    <w:rsid w:val="00D5459D"/>
    <w:rsid w:val="00D87D1A"/>
    <w:rsid w:val="00DA1F4D"/>
    <w:rsid w:val="00DD172A"/>
    <w:rsid w:val="00DE35EE"/>
    <w:rsid w:val="00E25A26"/>
    <w:rsid w:val="00E4381A"/>
    <w:rsid w:val="00E55D74"/>
    <w:rsid w:val="00E751EE"/>
    <w:rsid w:val="00E84AB2"/>
    <w:rsid w:val="00F534C0"/>
    <w:rsid w:val="00F60274"/>
    <w:rsid w:val="00F77FB9"/>
    <w:rsid w:val="00FB068F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EF909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D3011"/>
    <w:pPr>
      <w:keepNext/>
      <w:keepLines/>
      <w:pBdr>
        <w:bottom w:val="single" w:sz="8" w:space="1" w:color="DDDDDD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A5A5A5" w:themeColor="accent1" w:themeShade="BF"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359E4"/>
    <w:pPr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10"/>
    <w:rsid w:val="001B2ABD"/>
    <w:rPr>
      <w:caps/>
      <w:color w:val="000000" w:themeColor="text1"/>
      <w:sz w:val="96"/>
      <w:szCs w:val="76"/>
    </w:rPr>
  </w:style>
  <w:style w:type="character" w:styleId="Betoning">
    <w:name w:val="Emphasis"/>
    <w:basedOn w:val="Standardstycketeckensnitt"/>
    <w:uiPriority w:val="11"/>
    <w:semiHidden/>
    <w:qFormat/>
    <w:rsid w:val="00E25A26"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AD76E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Datum">
    <w:name w:val="Date"/>
    <w:basedOn w:val="Normal"/>
    <w:next w:val="Normal"/>
    <w:link w:val="DatumChar"/>
    <w:uiPriority w:val="99"/>
    <w:rsid w:val="00036450"/>
  </w:style>
  <w:style w:type="character" w:customStyle="1" w:styleId="DatumChar">
    <w:name w:val="Datum Char"/>
    <w:basedOn w:val="Standardstycketeckensnitt"/>
    <w:link w:val="Datum"/>
    <w:uiPriority w:val="99"/>
    <w:rsid w:val="00036450"/>
    <w:rPr>
      <w:sz w:val="18"/>
      <w:szCs w:val="22"/>
    </w:rPr>
  </w:style>
  <w:style w:type="character" w:styleId="Hyperlnk">
    <w:name w:val="Hyperlink"/>
    <w:basedOn w:val="Standardstycketeckensnitt"/>
    <w:uiPriority w:val="99"/>
    <w:unhideWhenUsed/>
    <w:rsid w:val="00281FD5"/>
    <w:rPr>
      <w:color w:val="858585" w:themeColor="accent2" w:themeShade="BF"/>
      <w:u w:val="single"/>
    </w:rPr>
  </w:style>
  <w:style w:type="character" w:styleId="Olstomnmnande">
    <w:name w:val="Unresolved Mention"/>
    <w:basedOn w:val="Standardstycketeckensnitt"/>
    <w:uiPriority w:val="99"/>
    <w:semiHidden/>
    <w:rsid w:val="004813B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C45FF"/>
    <w:rPr>
      <w:sz w:val="22"/>
      <w:szCs w:val="22"/>
    </w:rPr>
  </w:style>
  <w:style w:type="paragraph" w:styleId="Sidfot">
    <w:name w:val="footer"/>
    <w:basedOn w:val="Normal"/>
    <w:link w:val="Sidfot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C45FF"/>
    <w:rPr>
      <w:sz w:val="22"/>
      <w:szCs w:val="22"/>
    </w:rPr>
  </w:style>
  <w:style w:type="table" w:styleId="Tabellrutnt">
    <w:name w:val="Table Grid"/>
    <w:basedOn w:val="Normaltabel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B2ABD"/>
    <w:rPr>
      <w:color w:val="8080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Rubrik3Char">
    <w:name w:val="Rubrik 3 Char"/>
    <w:basedOn w:val="Standardstycketeckensnitt"/>
    <w:link w:val="Rubrik3"/>
    <w:uiPriority w:val="9"/>
    <w:rsid w:val="00D5459D"/>
    <w:rPr>
      <w:rFonts w:asciiTheme="majorHAnsi" w:eastAsiaTheme="majorEastAsia" w:hAnsiTheme="majorHAnsi" w:cstheme="majorBidi"/>
      <w:b/>
      <w:caps/>
      <w:color w:val="A5A5A5" w:themeColor="accent1" w:themeShade="BF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B359E4"/>
    <w:rPr>
      <w:b/>
      <w:sz w:val="18"/>
      <w:szCs w:val="22"/>
    </w:rPr>
  </w:style>
  <w:style w:type="character" w:customStyle="1" w:styleId="background-details">
    <w:name w:val="background-details"/>
    <w:basedOn w:val="Standardstycketeckensnitt"/>
    <w:rsid w:val="003422BE"/>
  </w:style>
  <w:style w:type="paragraph" w:styleId="Liststycke">
    <w:name w:val="List Paragraph"/>
    <w:basedOn w:val="Normal"/>
    <w:uiPriority w:val="34"/>
    <w:semiHidden/>
    <w:qFormat/>
    <w:rsid w:val="000E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lilljandaou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oud\AppData\Roaming\Microsoft\Templates\Bl&#229;gr&#229;tt%20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EDC5B580F049AA9D1DB15C07742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21CA3-352F-4860-890D-D514E8AD3004}"/>
      </w:docPartPr>
      <w:docPartBody>
        <w:p w:rsidR="00FD33ED" w:rsidRDefault="00AE071E">
          <w:pPr>
            <w:pStyle w:val="62EDC5B580F049AA9D1DB15C07742DE5"/>
          </w:pPr>
          <w:r w:rsidRPr="00CB0055">
            <w:rPr>
              <w:lang w:bidi="sv-SE"/>
            </w:rPr>
            <w:t>Kontakt</w:t>
          </w:r>
        </w:p>
      </w:docPartBody>
    </w:docPart>
    <w:docPart>
      <w:docPartPr>
        <w:name w:val="A5C8FD0257D44AD7ABD3D39611329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8B274-36E0-408F-AC70-3C69E47C6B6E}"/>
      </w:docPartPr>
      <w:docPartBody>
        <w:p w:rsidR="00FD33ED" w:rsidRDefault="00AE071E">
          <w:pPr>
            <w:pStyle w:val="A5C8FD0257D44AD7ABD3D396113292B0"/>
          </w:pPr>
          <w:r w:rsidRPr="004D3011">
            <w:rPr>
              <w:lang w:bidi="sv-SE"/>
            </w:rPr>
            <w:t>WEBBPLATS: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E"/>
    <w:rsid w:val="005353DC"/>
    <w:rsid w:val="00AE071E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E" w:eastAsia="en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sv-SE"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EDC5B580F049AA9D1DB15C07742DE5">
    <w:name w:val="62EDC5B580F049AA9D1DB15C07742DE5"/>
  </w:style>
  <w:style w:type="paragraph" w:customStyle="1" w:styleId="A5C8FD0257D44AD7ABD3D396113292B0">
    <w:name w:val="A5C8FD0257D44AD7ABD3D396113292B0"/>
  </w:style>
  <w:style w:type="character" w:styleId="Hyperlnk">
    <w:name w:val="Hyperlink"/>
    <w:basedOn w:val="Standardstycketeckensnitt"/>
    <w:uiPriority w:val="99"/>
    <w:unhideWhenUsed/>
    <w:rPr>
      <w:color w:val="C45911" w:themeColor="accent2" w:themeShade="BF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/>
      <w:bCs/>
      <w:caps/>
      <w:szCs w:val="26"/>
      <w:lang w:val="sv-SE" w:eastAsia="ja-JP"/>
    </w:rPr>
  </w:style>
  <w:style w:type="paragraph" w:customStyle="1" w:styleId="C041AA0FF579412987C9B996BDFA61D6">
    <w:name w:val="C041AA0FF579412987C9B996BDFA61D6"/>
    <w:rsid w:val="005353DC"/>
    <w:rPr>
      <w:lang w:val="en-SE" w:eastAsia="en-SE"/>
    </w:rPr>
  </w:style>
  <w:style w:type="paragraph" w:customStyle="1" w:styleId="A77ACDE000F044CB97509FCFE33CF4CD">
    <w:name w:val="A77ACDE000F044CB97509FCFE33CF4CD"/>
    <w:rsid w:val="005353DC"/>
    <w:rPr>
      <w:lang w:val="en-SE" w:eastAsia="en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CD960-03D5-497C-B0FA-D1453D6E9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Blågrått CV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2021-12-05T12:59:00Z</dcterms:created>
  <dcterms:modified xsi:type="dcterms:W3CDTF">2022-08-04T17:08:00Z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